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附件1：</w:t>
      </w:r>
    </w:p>
    <w:p>
      <w:pPr>
        <w:pStyle w:val="2"/>
        <w:spacing w:before="0" w:beforeAutospacing="0" w:after="0" w:afterAutospacing="0" w:line="520" w:lineRule="exact"/>
        <w:jc w:val="center"/>
        <w:rPr>
          <w:rFonts w:ascii="Times New Roman" w:hAnsi="Times New Roman" w:eastAsia="方正仿宋_GBK" w:cs="Times New Roman"/>
          <w:spacing w:val="-20"/>
          <w:kern w:val="2"/>
          <w:sz w:val="32"/>
          <w:szCs w:val="32"/>
        </w:rPr>
      </w:pPr>
      <w:r>
        <w:rPr>
          <w:rFonts w:hint="eastAsia" w:ascii="方正小标宋简体" w:eastAsia="方正小标宋简体"/>
          <w:spacing w:val="-20"/>
          <w:sz w:val="32"/>
          <w:szCs w:val="32"/>
        </w:rPr>
        <w:t>滇西大珠宝学院2018年第二轮公开招聘专任教师岗位及条件</w:t>
      </w:r>
    </w:p>
    <w:tbl>
      <w:tblPr>
        <w:tblStyle w:val="4"/>
        <w:tblW w:w="7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09"/>
        <w:gridCol w:w="1417"/>
        <w:gridCol w:w="1418"/>
        <w:gridCol w:w="2409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拟聘岗位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拟聘人数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专业及研究方向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其它要求与说明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1专任教师岗位（宝石学）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ind w:right="-51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35周岁以下（博士研究生可放宽至40周岁以下，具有高校相关教学工作经历、特别优秀者年龄可适当放宽）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ind w:right="-51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全日制硕士研究生及以上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宝石学、珠宝首饰材料及加工、材料学(宝石、矿物方向)、材料物理与化学(宝石、矿物方向)、材料工程(宝石、矿物方向)、材料科学与工程(宝石、矿物方向)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本硕同专业、有实际工作经验者优先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6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2专任教师岗位（贵金属材料）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ind w:right="-51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35周岁以下（博士研究生可放宽至40周岁以下，具有高校相关教学工作经历、特别优秀者年龄可适当放宽）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ind w:right="-51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全日制硕士研究生及以上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exact"/>
              <w:ind w:right="-5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珠宝首饰材料及加工（贵金属材料、首饰材料制备与加工、表面精细加工方向）、材料学（贵金属材料方向）、材料物理与化学（贵金属材料方向）、材料加工工程（贵金属材料方向）、材料工程（贵金属材料方向）、材料科学与工程（贵金属材料方向）、有色金属冶金（贵金属材料方向）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本硕同专业、有发明专利、有实际工作经验者优先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spacing w:line="360" w:lineRule="exact"/>
              <w:ind w:right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3专任教师岗位（体育）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ind w:right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ind w:right="-5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35周岁以下（博士研究生可放宽至40周岁以下，具有高校相关教学工作经历、特别优秀者年龄可适当放宽）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ind w:right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全日制硕士研究生及以上（对特别优秀者可放宽至一本院校本科学历）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exact"/>
              <w:ind w:right="-51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体育教育训练学，运动训练学，运动人体科学，体育学，社会体育指导，社会体育指导与管理，社会体育，体育教育，休闲体育</w:t>
            </w:r>
          </w:p>
          <w:p>
            <w:pPr>
              <w:spacing w:line="360" w:lineRule="exact"/>
              <w:ind w:right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right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田径、休闲体育、户外运动方向优先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E2099"/>
    <w:rsid w:val="062E20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right="-5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2018-05-21T06:09:00Z</dcterms:created>
  <dc:creator>张艳</dc:creator>
  <cp:lastModifiedBy>张艳</cp:lastModifiedBy>
  <dcterms:modified xsi:type="dcterms:W3CDTF">2018-05-21T06:09:48Z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